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05EC" w14:textId="77777777" w:rsidR="00AD2B82" w:rsidRDefault="00F16FEE" w:rsidP="00DC00DF">
      <w:pPr>
        <w:pStyle w:val="Title"/>
      </w:pPr>
      <w:r>
        <w:t>Poverty Proofing© Librarie</w:t>
      </w:r>
      <w:r w:rsidR="0031129B">
        <w:t xml:space="preserve">s </w:t>
      </w:r>
    </w:p>
    <w:p w14:paraId="38FC3AF1" w14:textId="079F34E1" w:rsidR="00182688" w:rsidRDefault="0031129B" w:rsidP="00DC00DF">
      <w:pPr>
        <w:pStyle w:val="Title"/>
      </w:pPr>
      <w:r>
        <w:t xml:space="preserve">Library service </w:t>
      </w:r>
      <w:r w:rsidR="00AD2B82">
        <w:t>e</w:t>
      </w:r>
      <w:r>
        <w:t>xpression of interest</w:t>
      </w:r>
      <w:r w:rsidR="00E10F3C" w:rsidRPr="002459BC">
        <w:t xml:space="preserve"> </w:t>
      </w:r>
    </w:p>
    <w:p w14:paraId="57A13571" w14:textId="77777777" w:rsidR="003E008F" w:rsidRDefault="003E008F" w:rsidP="003E008F">
      <w:r>
        <w:t>A pioneering new Arts Council England-funded project will help libraries become more welcoming to families experiencing poverty.</w:t>
      </w:r>
    </w:p>
    <w:p w14:paraId="18E85958" w14:textId="77777777" w:rsidR="0008051A" w:rsidRDefault="0008051A" w:rsidP="003E008F"/>
    <w:p w14:paraId="5E8C0817" w14:textId="0DDF39E6" w:rsidR="003E008F" w:rsidRDefault="003E008F" w:rsidP="003E008F">
      <w:r>
        <w:t>The project is a partnership between Libraries Connected, the membership body for public libraries, and charity Children North</w:t>
      </w:r>
      <w:r w:rsidR="004B4753">
        <w:t>-</w:t>
      </w:r>
      <w:r>
        <w:t>East, whose unique Poverty Proofing© methodology will be used to identify barriers preventing low-income families from accessing the full range of services that libraries provide.</w:t>
      </w:r>
    </w:p>
    <w:p w14:paraId="49D3252A" w14:textId="77777777" w:rsidR="0008051A" w:rsidRDefault="0008051A" w:rsidP="003E008F"/>
    <w:p w14:paraId="3D1F449B" w14:textId="69205FF8" w:rsidR="003E008F" w:rsidRDefault="003E008F" w:rsidP="003E008F">
      <w:r>
        <w:t xml:space="preserve">Funded by a grant of £49,770 from Arts Council England, Children North East will carry out a full Poverty Proofing© audit of libraries in </w:t>
      </w:r>
      <w:r w:rsidR="0008051A">
        <w:t>three</w:t>
      </w:r>
      <w:r>
        <w:t xml:space="preserve"> English local authorities. The process will involve talking to staff and library users as well as in-depth discussions with people affected by poverty who don’t currently use the libraries, including “mystery shopper” visits.</w:t>
      </w:r>
    </w:p>
    <w:p w14:paraId="778524A2" w14:textId="77777777" w:rsidR="005E13AC" w:rsidRDefault="005E13AC" w:rsidP="003E008F"/>
    <w:p w14:paraId="6AB31944" w14:textId="7397B783" w:rsidR="00DC00DF" w:rsidRDefault="003E008F" w:rsidP="003E008F">
      <w:r>
        <w:t>This new qualitative research will be combined with existing evidence to develop a series of bespoke recommendations that will help the libraries to improve access, participation, experience and long-term engagement for low-income families.</w:t>
      </w:r>
    </w:p>
    <w:p w14:paraId="077318DD" w14:textId="77777777" w:rsidR="005E13AC" w:rsidRDefault="005E13AC" w:rsidP="003E008F"/>
    <w:p w14:paraId="0101F9FE" w14:textId="36F381A9" w:rsidR="005E13AC" w:rsidRDefault="005E13AC" w:rsidP="003E008F">
      <w:r>
        <w:t xml:space="preserve">Each </w:t>
      </w:r>
      <w:r w:rsidR="0047187E">
        <w:t xml:space="preserve">participating library service will receive an </w:t>
      </w:r>
      <w:r w:rsidR="004B4753">
        <w:t>in-depth</w:t>
      </w:r>
      <w:r w:rsidR="0047187E">
        <w:t xml:space="preserve"> report and</w:t>
      </w:r>
      <w:r w:rsidR="00D34537">
        <w:t xml:space="preserve"> information will be </w:t>
      </w:r>
      <w:r w:rsidR="007423CA">
        <w:t xml:space="preserve">used to </w:t>
      </w:r>
      <w:r w:rsidR="00E01271">
        <w:t>develop a framework</w:t>
      </w:r>
      <w:r w:rsidR="00144DDD">
        <w:t xml:space="preserve"> that all libraries can use to reflect on their own practice and also may lead to further poverty proofing projects.</w:t>
      </w:r>
    </w:p>
    <w:p w14:paraId="35338128" w14:textId="77777777" w:rsidR="007E7200" w:rsidRDefault="007E7200" w:rsidP="003E008F"/>
    <w:p w14:paraId="45F902F8" w14:textId="4ACD50DE" w:rsidR="007E7200" w:rsidRDefault="002929C2" w:rsidP="003E008F">
      <w:r>
        <w:t xml:space="preserve">Gateshead Libraries are the first service to </w:t>
      </w:r>
      <w:proofErr w:type="gramStart"/>
      <w:r>
        <w:t>participate</w:t>
      </w:r>
      <w:proofErr w:type="gramEnd"/>
      <w:r>
        <w:t xml:space="preserve"> and we </w:t>
      </w:r>
      <w:r w:rsidR="007E7200">
        <w:t xml:space="preserve">are </w:t>
      </w:r>
      <w:r>
        <w:t xml:space="preserve">now </w:t>
      </w:r>
      <w:r w:rsidR="007E7200">
        <w:t>seeking</w:t>
      </w:r>
      <w:r w:rsidR="00577A0A">
        <w:t xml:space="preserve"> two more services to </w:t>
      </w:r>
      <w:r w:rsidR="00804E69">
        <w:t>take part in the project which concludes in early 2026</w:t>
      </w:r>
      <w:r w:rsidR="00313CE2">
        <w:t>. We will be seeking a geographic and demographic spread of services as well as different types of library service to be as representative as possi</w:t>
      </w:r>
      <w:r w:rsidR="008D30EC">
        <w:t>ble.</w:t>
      </w:r>
    </w:p>
    <w:p w14:paraId="457F4709" w14:textId="77777777" w:rsidR="008D30EC" w:rsidRDefault="008D30EC" w:rsidP="003E008F"/>
    <w:p w14:paraId="0C368912" w14:textId="3C44BBAF" w:rsidR="008D30EC" w:rsidRDefault="008D30EC" w:rsidP="003E008F">
      <w:r>
        <w:t xml:space="preserve">There is no financial commitment from the </w:t>
      </w:r>
      <w:r w:rsidR="004B4753">
        <w:t>service,</w:t>
      </w:r>
      <w:r w:rsidR="003E29A0">
        <w:t xml:space="preserve"> </w:t>
      </w:r>
      <w:r w:rsidR="0057314B">
        <w:t>b</w:t>
      </w:r>
      <w:r w:rsidR="003E29A0">
        <w:t>ut you do need</w:t>
      </w:r>
      <w:r w:rsidR="00C228BB">
        <w:t xml:space="preserve"> to commit</w:t>
      </w:r>
      <w:r w:rsidR="00856AC6">
        <w:t xml:space="preserve"> to enabling staff to take part in training (delivered </w:t>
      </w:r>
      <w:r w:rsidR="00245209">
        <w:t xml:space="preserve">by Children </w:t>
      </w:r>
      <w:r w:rsidR="008972EB">
        <w:t>North-East</w:t>
      </w:r>
      <w:r w:rsidR="00245209">
        <w:t xml:space="preserve"> at a venue of your choice)</w:t>
      </w:r>
      <w:r w:rsidR="007D2FD4">
        <w:t xml:space="preserve"> and supporting the researchers</w:t>
      </w:r>
      <w:r w:rsidR="00C3392D">
        <w:t xml:space="preserve"> as they conduct community consultation</w:t>
      </w:r>
      <w:r w:rsidR="002A4437">
        <w:t>.</w:t>
      </w:r>
    </w:p>
    <w:p w14:paraId="57C7530B" w14:textId="77777777" w:rsidR="002A4437" w:rsidRDefault="002A4437" w:rsidP="003E008F"/>
    <w:p w14:paraId="1ACC867B" w14:textId="375612BB" w:rsidR="002A4437" w:rsidRDefault="00235CD2" w:rsidP="003E008F">
      <w:r>
        <w:t xml:space="preserve">If </w:t>
      </w:r>
      <w:r w:rsidR="004B4753">
        <w:t>you would</w:t>
      </w:r>
      <w:r w:rsidR="00B5028C">
        <w:t xml:space="preserve"> </w:t>
      </w:r>
      <w:r w:rsidR="00395CB8">
        <w:t>be interested in taking part, please complete</w:t>
      </w:r>
      <w:r w:rsidR="00F47930">
        <w:t xml:space="preserve"> the </w:t>
      </w:r>
      <w:r w:rsidR="00A84AB8">
        <w:t>Expression of Interest below</w:t>
      </w:r>
    </w:p>
    <w:p w14:paraId="37F09A8B" w14:textId="77777777" w:rsidR="00A84AB8" w:rsidRDefault="00A84AB8" w:rsidP="003E008F"/>
    <w:p w14:paraId="669D1941" w14:textId="6E06CED0" w:rsidR="00A84AB8" w:rsidRDefault="00A84AB8" w:rsidP="003E008F">
      <w:r>
        <w:t xml:space="preserve">Your Library Service </w:t>
      </w:r>
      <w:sdt>
        <w:sdtPr>
          <w:id w:val="-1468277283"/>
          <w:placeholder>
            <w:docPart w:val="DefaultPlaceholder_-1854013440"/>
          </w:placeholder>
          <w:showingPlcHdr/>
        </w:sdtPr>
        <w:sdtEndPr/>
        <w:sdtContent>
          <w:r w:rsidRPr="009B5EEA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178D004" w14:textId="77777777" w:rsidR="002929C2" w:rsidRDefault="002929C2" w:rsidP="003E008F"/>
    <w:p w14:paraId="4067E344" w14:textId="41A426FF" w:rsidR="00A84AB8" w:rsidRDefault="00A84AB8" w:rsidP="003E008F">
      <w:r>
        <w:t xml:space="preserve">Your Name </w:t>
      </w:r>
      <w:sdt>
        <w:sdtPr>
          <w:id w:val="1292709288"/>
          <w:placeholder>
            <w:docPart w:val="DefaultPlaceholder_-1854013440"/>
          </w:placeholder>
        </w:sdtPr>
        <w:sdtEndPr/>
        <w:sdtContent>
          <w:sdt>
            <w:sdtPr>
              <w:id w:val="-1751193632"/>
              <w:placeholder>
                <w:docPart w:val="DefaultPlaceholder_-1854013440"/>
              </w:placeholder>
              <w:showingPlcHdr/>
            </w:sdtPr>
            <w:sdtEndPr/>
            <w:sdtContent>
              <w:r w:rsidRPr="009B5EE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5EB77C4" w14:textId="77777777" w:rsidR="002929C2" w:rsidRDefault="002929C2" w:rsidP="003E008F"/>
    <w:p w14:paraId="1A916427" w14:textId="22D0F8F4" w:rsidR="00ED6818" w:rsidRDefault="00ED6818" w:rsidP="003E008F">
      <w:r>
        <w:t xml:space="preserve">Your role </w:t>
      </w:r>
      <w:sdt>
        <w:sdtPr>
          <w:id w:val="885062948"/>
          <w:placeholder>
            <w:docPart w:val="DefaultPlaceholder_-1854013440"/>
          </w:placeholder>
          <w:showingPlcHdr/>
        </w:sdtPr>
        <w:sdtEndPr/>
        <w:sdtContent>
          <w:r w:rsidRPr="009B5EEA">
            <w:rPr>
              <w:rStyle w:val="PlaceholderText"/>
            </w:rPr>
            <w:t>Click or tap here to enter text.</w:t>
          </w:r>
        </w:sdtContent>
      </w:sdt>
    </w:p>
    <w:p w14:paraId="4282A815" w14:textId="77777777" w:rsidR="002929C2" w:rsidRDefault="002929C2" w:rsidP="003E008F"/>
    <w:p w14:paraId="74E78B63" w14:textId="755E6CD9" w:rsidR="00ED6818" w:rsidRDefault="00ED6818" w:rsidP="003E008F">
      <w:r>
        <w:t>Please confirm you have head of service</w:t>
      </w:r>
      <w:r w:rsidR="000B0F16">
        <w:t xml:space="preserve"> authorisation</w:t>
      </w:r>
      <w:sdt>
        <w:sdtPr>
          <w:id w:val="120074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F16">
            <w:rPr>
              <w:rFonts w:ascii="MS Gothic" w:eastAsia="MS Gothic" w:hAnsi="MS Gothic" w:hint="eastAsia"/>
            </w:rPr>
            <w:t>☐</w:t>
          </w:r>
        </w:sdtContent>
      </w:sdt>
    </w:p>
    <w:p w14:paraId="5826C417" w14:textId="77777777" w:rsidR="002929C2" w:rsidRDefault="002929C2" w:rsidP="003E008F"/>
    <w:p w14:paraId="6D39E574" w14:textId="29771329" w:rsidR="00676DF9" w:rsidRDefault="00676DF9" w:rsidP="003E008F">
      <w:r>
        <w:t xml:space="preserve">Please explain in no more </w:t>
      </w:r>
      <w:r w:rsidR="008972EB">
        <w:t>than</w:t>
      </w:r>
      <w:r>
        <w:t xml:space="preserve"> 250 </w:t>
      </w:r>
      <w:r w:rsidR="004B4753">
        <w:t>words why</w:t>
      </w:r>
      <w:r w:rsidR="006E179F">
        <w:t xml:space="preserve"> your service should take part in the project</w:t>
      </w:r>
      <w:r w:rsidR="002929C2">
        <w:t>. (It will help if you explain how you will respond to recommendations and your commitment to sharing new practices).</w:t>
      </w:r>
    </w:p>
    <w:sdt>
      <w:sdtPr>
        <w:id w:val="914751990"/>
        <w:placeholder>
          <w:docPart w:val="DefaultPlaceholder_-1854013440"/>
        </w:placeholder>
        <w:showingPlcHdr/>
      </w:sdtPr>
      <w:sdtEndPr/>
      <w:sdtContent>
        <w:p w14:paraId="045C46DD" w14:textId="3D2C0203" w:rsidR="0070714E" w:rsidRDefault="0070714E" w:rsidP="003E008F">
          <w:r w:rsidRPr="009B5EEA">
            <w:rPr>
              <w:rStyle w:val="PlaceholderText"/>
            </w:rPr>
            <w:t>Click or tap here to enter text.</w:t>
          </w:r>
        </w:p>
      </w:sdtContent>
    </w:sdt>
    <w:p w14:paraId="1CF0FC6E" w14:textId="77777777" w:rsidR="0070714E" w:rsidRDefault="0070714E" w:rsidP="003E008F"/>
    <w:p w14:paraId="747740E1" w14:textId="07C62451" w:rsidR="0070714E" w:rsidRDefault="0070714E" w:rsidP="003E008F">
      <w:r>
        <w:t xml:space="preserve">Please complete and send to </w:t>
      </w:r>
      <w:hyperlink r:id="rId11" w:history="1">
        <w:r w:rsidRPr="009B5EEA">
          <w:rPr>
            <w:rStyle w:val="Hyperlink"/>
          </w:rPr>
          <w:t>Sarah.mears@librariesconnected.org.uk</w:t>
        </w:r>
      </w:hyperlink>
      <w:r w:rsidR="00062B43">
        <w:t xml:space="preserve">,  with a subject heading </w:t>
      </w:r>
      <w:r w:rsidR="002929C2">
        <w:t>‘</w:t>
      </w:r>
      <w:r w:rsidR="00062B43">
        <w:t>Poverty</w:t>
      </w:r>
      <w:r w:rsidR="002929C2">
        <w:t>’</w:t>
      </w:r>
      <w:r w:rsidR="00062B43">
        <w:t xml:space="preserve"> </w:t>
      </w:r>
      <w:r w:rsidR="004B4753">
        <w:t xml:space="preserve">by </w:t>
      </w:r>
      <w:r w:rsidR="002929C2">
        <w:t>23/12/2024</w:t>
      </w:r>
    </w:p>
    <w:p w14:paraId="1C41B268" w14:textId="77777777" w:rsidR="00E7356A" w:rsidRDefault="00E7356A" w:rsidP="003E008F"/>
    <w:p w14:paraId="216DEDE8" w14:textId="77777777" w:rsidR="0070714E" w:rsidRPr="00DC00DF" w:rsidRDefault="0070714E" w:rsidP="003E008F"/>
    <w:sectPr w:rsidR="0070714E" w:rsidRPr="00DC00DF" w:rsidSect="007C0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/>
      <w:pgMar w:top="2245" w:right="851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70DD" w14:textId="77777777" w:rsidR="00F81F70" w:rsidRDefault="00F81F70" w:rsidP="002459BC">
      <w:r>
        <w:separator/>
      </w:r>
    </w:p>
  </w:endnote>
  <w:endnote w:type="continuationSeparator" w:id="0">
    <w:p w14:paraId="3C891D7B" w14:textId="77777777" w:rsidR="00F81F70" w:rsidRDefault="00F81F70" w:rsidP="002459BC">
      <w:r>
        <w:continuationSeparator/>
      </w:r>
    </w:p>
  </w:endnote>
  <w:endnote w:type="continuationNotice" w:id="1">
    <w:p w14:paraId="7FAEEE4E" w14:textId="77777777" w:rsidR="00F81F70" w:rsidRDefault="00F81F70" w:rsidP="00245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F5DC" w14:textId="77777777" w:rsidR="004868E8" w:rsidRDefault="00486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730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C70BD" w14:textId="77777777" w:rsidR="00A21E09" w:rsidRDefault="00A21E09" w:rsidP="002459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DB9F6" w14:textId="77777777" w:rsidR="0012221A" w:rsidRDefault="0012221A" w:rsidP="00245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0E79" w14:textId="77777777" w:rsidR="004868E8" w:rsidRDefault="00486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618D" w14:textId="77777777" w:rsidR="00F81F70" w:rsidRDefault="00F81F70" w:rsidP="002459BC">
      <w:r>
        <w:separator/>
      </w:r>
    </w:p>
  </w:footnote>
  <w:footnote w:type="continuationSeparator" w:id="0">
    <w:p w14:paraId="0534D0BA" w14:textId="77777777" w:rsidR="00F81F70" w:rsidRDefault="00F81F70" w:rsidP="002459BC">
      <w:r>
        <w:continuationSeparator/>
      </w:r>
    </w:p>
  </w:footnote>
  <w:footnote w:type="continuationNotice" w:id="1">
    <w:p w14:paraId="40524FCD" w14:textId="77777777" w:rsidR="00F81F70" w:rsidRDefault="00F81F70" w:rsidP="00245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77409" w14:textId="069191AD" w:rsidR="004868E8" w:rsidRDefault="00486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5820" w14:textId="198E5E69" w:rsidR="0012221A" w:rsidRPr="009C23AB" w:rsidRDefault="00C1059B" w:rsidP="002459BC">
    <w:pPr>
      <w:pStyle w:val="Header"/>
    </w:pPr>
    <w:r>
      <w:rPr>
        <w:noProof/>
      </w:rPr>
      <w:drawing>
        <wp:inline distT="0" distB="0" distL="0" distR="0" wp14:anchorId="107B7FB1" wp14:editId="4B71A05E">
          <wp:extent cx="2456260" cy="787400"/>
          <wp:effectExtent l="0" t="0" r="1270" b="0"/>
          <wp:docPr id="171561970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61970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869" cy="78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FE3">
      <w:rPr>
        <w:noProof/>
      </w:rPr>
      <w:drawing>
        <wp:anchor distT="0" distB="0" distL="114300" distR="114300" simplePos="0" relativeHeight="251658240" behindDoc="1" locked="0" layoutInCell="1" allowOverlap="1" wp14:anchorId="647348FD" wp14:editId="39640282">
          <wp:simplePos x="0" y="0"/>
          <wp:positionH relativeFrom="column">
            <wp:posOffset>4345940</wp:posOffset>
          </wp:positionH>
          <wp:positionV relativeFrom="paragraph">
            <wp:posOffset>-364490</wp:posOffset>
          </wp:positionV>
          <wp:extent cx="2006600" cy="1304925"/>
          <wp:effectExtent l="0" t="0" r="0" b="9525"/>
          <wp:wrapNone/>
          <wp:docPr id="563827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1573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3049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C14D2">
      <w:tab/>
    </w:r>
  </w:p>
  <w:p w14:paraId="1E8E4F9A" w14:textId="25246816" w:rsidR="00336933" w:rsidRDefault="003369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0B21" w14:textId="6421FA70" w:rsidR="004868E8" w:rsidRDefault="00486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3E2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06E9B"/>
    <w:multiLevelType w:val="hybridMultilevel"/>
    <w:tmpl w:val="63E6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4980"/>
    <w:multiLevelType w:val="hybridMultilevel"/>
    <w:tmpl w:val="F8FA2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04892"/>
    <w:multiLevelType w:val="hybridMultilevel"/>
    <w:tmpl w:val="8ACEA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A02DA"/>
    <w:multiLevelType w:val="hybridMultilevel"/>
    <w:tmpl w:val="4AAAE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526B"/>
    <w:multiLevelType w:val="hybridMultilevel"/>
    <w:tmpl w:val="BDB6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7C58"/>
    <w:multiLevelType w:val="hybridMultilevel"/>
    <w:tmpl w:val="189E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157"/>
    <w:multiLevelType w:val="hybridMultilevel"/>
    <w:tmpl w:val="25C0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3A76"/>
    <w:multiLevelType w:val="hybridMultilevel"/>
    <w:tmpl w:val="EC5E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16C48"/>
    <w:multiLevelType w:val="hybridMultilevel"/>
    <w:tmpl w:val="89A8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13224"/>
    <w:multiLevelType w:val="hybridMultilevel"/>
    <w:tmpl w:val="A210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C3238"/>
    <w:multiLevelType w:val="hybridMultilevel"/>
    <w:tmpl w:val="AB8E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59DD"/>
    <w:multiLevelType w:val="hybridMultilevel"/>
    <w:tmpl w:val="583C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13652"/>
    <w:multiLevelType w:val="hybridMultilevel"/>
    <w:tmpl w:val="6B8C6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276F3"/>
    <w:multiLevelType w:val="hybridMultilevel"/>
    <w:tmpl w:val="1848F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9F378E"/>
    <w:multiLevelType w:val="hybridMultilevel"/>
    <w:tmpl w:val="0086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B54D6"/>
    <w:multiLevelType w:val="hybridMultilevel"/>
    <w:tmpl w:val="A5B6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19B9"/>
    <w:multiLevelType w:val="hybridMultilevel"/>
    <w:tmpl w:val="57421BCC"/>
    <w:lvl w:ilvl="0" w:tplc="B4B874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C7E7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52EA"/>
    <w:multiLevelType w:val="hybridMultilevel"/>
    <w:tmpl w:val="577A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B3AFC"/>
    <w:multiLevelType w:val="multilevel"/>
    <w:tmpl w:val="74681CBE"/>
    <w:lvl w:ilvl="0">
      <w:start w:val="1"/>
      <w:numFmt w:val="decimal"/>
      <w:lvlText w:val="%1.0"/>
      <w:lvlJc w:val="left"/>
      <w:pPr>
        <w:ind w:left="503" w:hanging="50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7A53F61"/>
    <w:multiLevelType w:val="hybridMultilevel"/>
    <w:tmpl w:val="7D025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850F44"/>
    <w:multiLevelType w:val="hybridMultilevel"/>
    <w:tmpl w:val="47E6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2284">
    <w:abstractNumId w:val="19"/>
  </w:num>
  <w:num w:numId="2" w16cid:durableId="1209343114">
    <w:abstractNumId w:val="14"/>
  </w:num>
  <w:num w:numId="3" w16cid:durableId="987589864">
    <w:abstractNumId w:val="16"/>
  </w:num>
  <w:num w:numId="4" w16cid:durableId="1293513495">
    <w:abstractNumId w:val="9"/>
  </w:num>
  <w:num w:numId="5" w16cid:durableId="488981964">
    <w:abstractNumId w:val="6"/>
  </w:num>
  <w:num w:numId="6" w16cid:durableId="1740975927">
    <w:abstractNumId w:val="11"/>
  </w:num>
  <w:num w:numId="7" w16cid:durableId="441340275">
    <w:abstractNumId w:val="15"/>
  </w:num>
  <w:num w:numId="8" w16cid:durableId="1340354980">
    <w:abstractNumId w:val="12"/>
  </w:num>
  <w:num w:numId="9" w16cid:durableId="1207716637">
    <w:abstractNumId w:val="20"/>
  </w:num>
  <w:num w:numId="10" w16cid:durableId="1276323924">
    <w:abstractNumId w:val="3"/>
  </w:num>
  <w:num w:numId="11" w16cid:durableId="1852639250">
    <w:abstractNumId w:val="1"/>
  </w:num>
  <w:num w:numId="12" w16cid:durableId="1019044691">
    <w:abstractNumId w:val="10"/>
  </w:num>
  <w:num w:numId="13" w16cid:durableId="655111044">
    <w:abstractNumId w:val="18"/>
  </w:num>
  <w:num w:numId="14" w16cid:durableId="1473597685">
    <w:abstractNumId w:val="0"/>
  </w:num>
  <w:num w:numId="15" w16cid:durableId="14577833">
    <w:abstractNumId w:val="8"/>
  </w:num>
  <w:num w:numId="16" w16cid:durableId="1559701881">
    <w:abstractNumId w:val="13"/>
  </w:num>
  <w:num w:numId="17" w16cid:durableId="192118331">
    <w:abstractNumId w:val="4"/>
  </w:num>
  <w:num w:numId="18" w16cid:durableId="1224751891">
    <w:abstractNumId w:val="0"/>
  </w:num>
  <w:num w:numId="19" w16cid:durableId="975185619">
    <w:abstractNumId w:val="0"/>
  </w:num>
  <w:num w:numId="20" w16cid:durableId="1405450943">
    <w:abstractNumId w:val="0"/>
  </w:num>
  <w:num w:numId="21" w16cid:durableId="1098134972">
    <w:abstractNumId w:val="0"/>
  </w:num>
  <w:num w:numId="22" w16cid:durableId="1837525642">
    <w:abstractNumId w:val="0"/>
  </w:num>
  <w:num w:numId="23" w16cid:durableId="2111120701">
    <w:abstractNumId w:val="0"/>
  </w:num>
  <w:num w:numId="24" w16cid:durableId="1334605685">
    <w:abstractNumId w:val="0"/>
  </w:num>
  <w:num w:numId="25" w16cid:durableId="319965523">
    <w:abstractNumId w:val="0"/>
  </w:num>
  <w:num w:numId="26" w16cid:durableId="2132900470">
    <w:abstractNumId w:val="0"/>
  </w:num>
  <w:num w:numId="27" w16cid:durableId="951666331">
    <w:abstractNumId w:val="0"/>
  </w:num>
  <w:num w:numId="28" w16cid:durableId="242497175">
    <w:abstractNumId w:val="21"/>
  </w:num>
  <w:num w:numId="29" w16cid:durableId="1775587128">
    <w:abstractNumId w:val="17"/>
  </w:num>
  <w:num w:numId="30" w16cid:durableId="636305209">
    <w:abstractNumId w:val="5"/>
  </w:num>
  <w:num w:numId="31" w16cid:durableId="894706107">
    <w:abstractNumId w:val="7"/>
  </w:num>
  <w:num w:numId="32" w16cid:durableId="74549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A4"/>
    <w:rsid w:val="00002C29"/>
    <w:rsid w:val="00003904"/>
    <w:rsid w:val="00005A73"/>
    <w:rsid w:val="0000762E"/>
    <w:rsid w:val="00007A35"/>
    <w:rsid w:val="000125DC"/>
    <w:rsid w:val="000178C2"/>
    <w:rsid w:val="00017C34"/>
    <w:rsid w:val="000207AC"/>
    <w:rsid w:val="00021D50"/>
    <w:rsid w:val="00023B48"/>
    <w:rsid w:val="00026E42"/>
    <w:rsid w:val="00037D9C"/>
    <w:rsid w:val="000430AF"/>
    <w:rsid w:val="000508CD"/>
    <w:rsid w:val="00050CA6"/>
    <w:rsid w:val="00052772"/>
    <w:rsid w:val="00052810"/>
    <w:rsid w:val="0005292F"/>
    <w:rsid w:val="000537B5"/>
    <w:rsid w:val="00061935"/>
    <w:rsid w:val="00062B43"/>
    <w:rsid w:val="00070F7D"/>
    <w:rsid w:val="00075B83"/>
    <w:rsid w:val="000769F5"/>
    <w:rsid w:val="00076B1B"/>
    <w:rsid w:val="0007787B"/>
    <w:rsid w:val="00080094"/>
    <w:rsid w:val="0008051A"/>
    <w:rsid w:val="000810A4"/>
    <w:rsid w:val="00081C0A"/>
    <w:rsid w:val="000858BA"/>
    <w:rsid w:val="00090851"/>
    <w:rsid w:val="000A1CDA"/>
    <w:rsid w:val="000A31D6"/>
    <w:rsid w:val="000A38AA"/>
    <w:rsid w:val="000A6663"/>
    <w:rsid w:val="000A67BD"/>
    <w:rsid w:val="000B0F16"/>
    <w:rsid w:val="000B5D84"/>
    <w:rsid w:val="000B764B"/>
    <w:rsid w:val="000C0A2D"/>
    <w:rsid w:val="000C0C28"/>
    <w:rsid w:val="000C2820"/>
    <w:rsid w:val="000C3F7F"/>
    <w:rsid w:val="000C7C76"/>
    <w:rsid w:val="000D0C25"/>
    <w:rsid w:val="000D779F"/>
    <w:rsid w:val="000E1438"/>
    <w:rsid w:val="000E231C"/>
    <w:rsid w:val="000E4AC3"/>
    <w:rsid w:val="000E7BA1"/>
    <w:rsid w:val="000F1268"/>
    <w:rsid w:val="000F2131"/>
    <w:rsid w:val="000F3CA4"/>
    <w:rsid w:val="000F4B7F"/>
    <w:rsid w:val="000F50B6"/>
    <w:rsid w:val="00101F16"/>
    <w:rsid w:val="0010203F"/>
    <w:rsid w:val="00102836"/>
    <w:rsid w:val="0010711C"/>
    <w:rsid w:val="001077F9"/>
    <w:rsid w:val="00110212"/>
    <w:rsid w:val="0011069B"/>
    <w:rsid w:val="00113E40"/>
    <w:rsid w:val="00117B2A"/>
    <w:rsid w:val="001214D5"/>
    <w:rsid w:val="0012221A"/>
    <w:rsid w:val="001230C1"/>
    <w:rsid w:val="0012470C"/>
    <w:rsid w:val="00126829"/>
    <w:rsid w:val="00126D8E"/>
    <w:rsid w:val="00133961"/>
    <w:rsid w:val="00135F8D"/>
    <w:rsid w:val="00136D39"/>
    <w:rsid w:val="00140655"/>
    <w:rsid w:val="001436AF"/>
    <w:rsid w:val="00144DDD"/>
    <w:rsid w:val="001456A4"/>
    <w:rsid w:val="00145D6D"/>
    <w:rsid w:val="00146683"/>
    <w:rsid w:val="00146FAD"/>
    <w:rsid w:val="00152E82"/>
    <w:rsid w:val="0015499D"/>
    <w:rsid w:val="00182688"/>
    <w:rsid w:val="00190B3F"/>
    <w:rsid w:val="001922C8"/>
    <w:rsid w:val="00192B7B"/>
    <w:rsid w:val="001979D8"/>
    <w:rsid w:val="001A1438"/>
    <w:rsid w:val="001A58BD"/>
    <w:rsid w:val="001A78BC"/>
    <w:rsid w:val="001B03EE"/>
    <w:rsid w:val="001B5CEF"/>
    <w:rsid w:val="001C0DA4"/>
    <w:rsid w:val="001C0DD4"/>
    <w:rsid w:val="001C1701"/>
    <w:rsid w:val="001E1CC6"/>
    <w:rsid w:val="001E3A44"/>
    <w:rsid w:val="001E45B8"/>
    <w:rsid w:val="001E6EAF"/>
    <w:rsid w:val="001F19A9"/>
    <w:rsid w:val="001F2E32"/>
    <w:rsid w:val="002005DD"/>
    <w:rsid w:val="00203CA2"/>
    <w:rsid w:val="00205D83"/>
    <w:rsid w:val="00210A4B"/>
    <w:rsid w:val="002229B9"/>
    <w:rsid w:val="00227A97"/>
    <w:rsid w:val="00233E7B"/>
    <w:rsid w:val="00235CD2"/>
    <w:rsid w:val="00235F8D"/>
    <w:rsid w:val="0024210D"/>
    <w:rsid w:val="002422FE"/>
    <w:rsid w:val="0024495C"/>
    <w:rsid w:val="00245209"/>
    <w:rsid w:val="002459BC"/>
    <w:rsid w:val="002461D5"/>
    <w:rsid w:val="0025362F"/>
    <w:rsid w:val="00271185"/>
    <w:rsid w:val="00271239"/>
    <w:rsid w:val="002859F7"/>
    <w:rsid w:val="00286500"/>
    <w:rsid w:val="002903F0"/>
    <w:rsid w:val="002929C2"/>
    <w:rsid w:val="00294F40"/>
    <w:rsid w:val="002A1E43"/>
    <w:rsid w:val="002A301F"/>
    <w:rsid w:val="002A3250"/>
    <w:rsid w:val="002A3C26"/>
    <w:rsid w:val="002A4437"/>
    <w:rsid w:val="002A5472"/>
    <w:rsid w:val="002A55DE"/>
    <w:rsid w:val="002A5F54"/>
    <w:rsid w:val="002A63D0"/>
    <w:rsid w:val="002A70C9"/>
    <w:rsid w:val="002B73FD"/>
    <w:rsid w:val="002C5F53"/>
    <w:rsid w:val="002D1F35"/>
    <w:rsid w:val="002D231B"/>
    <w:rsid w:val="002E16CF"/>
    <w:rsid w:val="002E35B4"/>
    <w:rsid w:val="002E4416"/>
    <w:rsid w:val="002E59D8"/>
    <w:rsid w:val="002E5FDA"/>
    <w:rsid w:val="002E763B"/>
    <w:rsid w:val="002F2A32"/>
    <w:rsid w:val="003034C3"/>
    <w:rsid w:val="00303B44"/>
    <w:rsid w:val="0030465A"/>
    <w:rsid w:val="00305AAC"/>
    <w:rsid w:val="0031066F"/>
    <w:rsid w:val="0031129B"/>
    <w:rsid w:val="00313CE2"/>
    <w:rsid w:val="0031758C"/>
    <w:rsid w:val="00322A77"/>
    <w:rsid w:val="00324BA1"/>
    <w:rsid w:val="00326313"/>
    <w:rsid w:val="0033249F"/>
    <w:rsid w:val="00336933"/>
    <w:rsid w:val="00341484"/>
    <w:rsid w:val="00343269"/>
    <w:rsid w:val="003477E0"/>
    <w:rsid w:val="00353D3A"/>
    <w:rsid w:val="00357DF3"/>
    <w:rsid w:val="00366A89"/>
    <w:rsid w:val="00367AFA"/>
    <w:rsid w:val="00370FD7"/>
    <w:rsid w:val="00371036"/>
    <w:rsid w:val="00373C6C"/>
    <w:rsid w:val="00374BE3"/>
    <w:rsid w:val="00374C43"/>
    <w:rsid w:val="00387D27"/>
    <w:rsid w:val="00390B66"/>
    <w:rsid w:val="003937EF"/>
    <w:rsid w:val="00393EAD"/>
    <w:rsid w:val="00395CB8"/>
    <w:rsid w:val="00397E94"/>
    <w:rsid w:val="003A13DB"/>
    <w:rsid w:val="003A1EEF"/>
    <w:rsid w:val="003A51D5"/>
    <w:rsid w:val="003A531E"/>
    <w:rsid w:val="003A7306"/>
    <w:rsid w:val="003B2E20"/>
    <w:rsid w:val="003B3061"/>
    <w:rsid w:val="003B634A"/>
    <w:rsid w:val="003C19DB"/>
    <w:rsid w:val="003C23F2"/>
    <w:rsid w:val="003C6752"/>
    <w:rsid w:val="003D3858"/>
    <w:rsid w:val="003D68F6"/>
    <w:rsid w:val="003E008F"/>
    <w:rsid w:val="003E29A0"/>
    <w:rsid w:val="003E5C6D"/>
    <w:rsid w:val="003E616F"/>
    <w:rsid w:val="003F24BA"/>
    <w:rsid w:val="003F2CF4"/>
    <w:rsid w:val="0040066F"/>
    <w:rsid w:val="0040370A"/>
    <w:rsid w:val="00403846"/>
    <w:rsid w:val="004174CC"/>
    <w:rsid w:val="00423C43"/>
    <w:rsid w:val="00430712"/>
    <w:rsid w:val="00434305"/>
    <w:rsid w:val="00441F80"/>
    <w:rsid w:val="00447A15"/>
    <w:rsid w:val="00450713"/>
    <w:rsid w:val="0045480F"/>
    <w:rsid w:val="00461B52"/>
    <w:rsid w:val="0046530E"/>
    <w:rsid w:val="00470DC2"/>
    <w:rsid w:val="0047187E"/>
    <w:rsid w:val="004837D6"/>
    <w:rsid w:val="004868E8"/>
    <w:rsid w:val="00490525"/>
    <w:rsid w:val="00490590"/>
    <w:rsid w:val="004906A1"/>
    <w:rsid w:val="00494804"/>
    <w:rsid w:val="0049787C"/>
    <w:rsid w:val="004A572F"/>
    <w:rsid w:val="004A5CF5"/>
    <w:rsid w:val="004A6047"/>
    <w:rsid w:val="004A749B"/>
    <w:rsid w:val="004B265C"/>
    <w:rsid w:val="004B2B36"/>
    <w:rsid w:val="004B4753"/>
    <w:rsid w:val="004B4DFD"/>
    <w:rsid w:val="004B5616"/>
    <w:rsid w:val="004C123F"/>
    <w:rsid w:val="004C392E"/>
    <w:rsid w:val="004C39DE"/>
    <w:rsid w:val="004D1ECA"/>
    <w:rsid w:val="004D33F3"/>
    <w:rsid w:val="004D6003"/>
    <w:rsid w:val="004E05E7"/>
    <w:rsid w:val="004E0D7A"/>
    <w:rsid w:val="004E14EC"/>
    <w:rsid w:val="004E6D8D"/>
    <w:rsid w:val="004F7BF4"/>
    <w:rsid w:val="005035CB"/>
    <w:rsid w:val="00513D87"/>
    <w:rsid w:val="00517C9D"/>
    <w:rsid w:val="00526A90"/>
    <w:rsid w:val="00536399"/>
    <w:rsid w:val="005410F6"/>
    <w:rsid w:val="00542F8A"/>
    <w:rsid w:val="00546DFD"/>
    <w:rsid w:val="00552262"/>
    <w:rsid w:val="0055333A"/>
    <w:rsid w:val="00556DEB"/>
    <w:rsid w:val="00557989"/>
    <w:rsid w:val="00557C83"/>
    <w:rsid w:val="0056119E"/>
    <w:rsid w:val="005655E6"/>
    <w:rsid w:val="0056633D"/>
    <w:rsid w:val="005666BA"/>
    <w:rsid w:val="005666BF"/>
    <w:rsid w:val="00567A19"/>
    <w:rsid w:val="00572216"/>
    <w:rsid w:val="0057314B"/>
    <w:rsid w:val="00574E2E"/>
    <w:rsid w:val="005766F7"/>
    <w:rsid w:val="00577A0A"/>
    <w:rsid w:val="005856F7"/>
    <w:rsid w:val="00594B4C"/>
    <w:rsid w:val="00595088"/>
    <w:rsid w:val="005A044F"/>
    <w:rsid w:val="005A7B37"/>
    <w:rsid w:val="005B202E"/>
    <w:rsid w:val="005B2BD8"/>
    <w:rsid w:val="005C1703"/>
    <w:rsid w:val="005C36F5"/>
    <w:rsid w:val="005C4E5C"/>
    <w:rsid w:val="005C53FC"/>
    <w:rsid w:val="005C61A0"/>
    <w:rsid w:val="005D0965"/>
    <w:rsid w:val="005D3159"/>
    <w:rsid w:val="005D40DF"/>
    <w:rsid w:val="005E13AC"/>
    <w:rsid w:val="005E39D7"/>
    <w:rsid w:val="005E4AD8"/>
    <w:rsid w:val="005E5F3C"/>
    <w:rsid w:val="005E7638"/>
    <w:rsid w:val="005F5576"/>
    <w:rsid w:val="006006E1"/>
    <w:rsid w:val="006043FA"/>
    <w:rsid w:val="00604674"/>
    <w:rsid w:val="00606064"/>
    <w:rsid w:val="00610E54"/>
    <w:rsid w:val="00613227"/>
    <w:rsid w:val="00615A62"/>
    <w:rsid w:val="00616776"/>
    <w:rsid w:val="006226EE"/>
    <w:rsid w:val="00626339"/>
    <w:rsid w:val="006268F8"/>
    <w:rsid w:val="00627F4E"/>
    <w:rsid w:val="00633360"/>
    <w:rsid w:val="00636F4E"/>
    <w:rsid w:val="00641271"/>
    <w:rsid w:val="006517DA"/>
    <w:rsid w:val="00651E22"/>
    <w:rsid w:val="00655A93"/>
    <w:rsid w:val="00655F63"/>
    <w:rsid w:val="006568EC"/>
    <w:rsid w:val="0066101A"/>
    <w:rsid w:val="00662572"/>
    <w:rsid w:val="0067086A"/>
    <w:rsid w:val="00672A1F"/>
    <w:rsid w:val="00673055"/>
    <w:rsid w:val="00675C7B"/>
    <w:rsid w:val="00676DF9"/>
    <w:rsid w:val="00682D91"/>
    <w:rsid w:val="00686A16"/>
    <w:rsid w:val="00690F42"/>
    <w:rsid w:val="00695537"/>
    <w:rsid w:val="006A550B"/>
    <w:rsid w:val="006A5593"/>
    <w:rsid w:val="006A65EC"/>
    <w:rsid w:val="006B0DC0"/>
    <w:rsid w:val="006B2376"/>
    <w:rsid w:val="006B4A70"/>
    <w:rsid w:val="006B4EE7"/>
    <w:rsid w:val="006B5475"/>
    <w:rsid w:val="006C2086"/>
    <w:rsid w:val="006C20C5"/>
    <w:rsid w:val="006D25DF"/>
    <w:rsid w:val="006D30F5"/>
    <w:rsid w:val="006D5382"/>
    <w:rsid w:val="006E0775"/>
    <w:rsid w:val="006E088B"/>
    <w:rsid w:val="006E179F"/>
    <w:rsid w:val="006E256A"/>
    <w:rsid w:val="006E7C0D"/>
    <w:rsid w:val="006E7FF8"/>
    <w:rsid w:val="006F39E9"/>
    <w:rsid w:val="006F55F2"/>
    <w:rsid w:val="006F631F"/>
    <w:rsid w:val="006F6CD6"/>
    <w:rsid w:val="007063E6"/>
    <w:rsid w:val="0070714E"/>
    <w:rsid w:val="00707613"/>
    <w:rsid w:val="0071007E"/>
    <w:rsid w:val="00711D6E"/>
    <w:rsid w:val="007142FA"/>
    <w:rsid w:val="00716035"/>
    <w:rsid w:val="00716F0A"/>
    <w:rsid w:val="00717A95"/>
    <w:rsid w:val="007209BF"/>
    <w:rsid w:val="00723C84"/>
    <w:rsid w:val="00724153"/>
    <w:rsid w:val="007267FA"/>
    <w:rsid w:val="00730B8B"/>
    <w:rsid w:val="00731D4A"/>
    <w:rsid w:val="00733602"/>
    <w:rsid w:val="00735A6E"/>
    <w:rsid w:val="00737656"/>
    <w:rsid w:val="007378E7"/>
    <w:rsid w:val="00741BEB"/>
    <w:rsid w:val="007423CA"/>
    <w:rsid w:val="00742691"/>
    <w:rsid w:val="00750DEC"/>
    <w:rsid w:val="007612EF"/>
    <w:rsid w:val="007625EA"/>
    <w:rsid w:val="00763B0E"/>
    <w:rsid w:val="00766017"/>
    <w:rsid w:val="00776043"/>
    <w:rsid w:val="007806E1"/>
    <w:rsid w:val="00781695"/>
    <w:rsid w:val="00782F59"/>
    <w:rsid w:val="0078542B"/>
    <w:rsid w:val="0078684D"/>
    <w:rsid w:val="00791B11"/>
    <w:rsid w:val="00792293"/>
    <w:rsid w:val="007925FF"/>
    <w:rsid w:val="0079381C"/>
    <w:rsid w:val="00794A10"/>
    <w:rsid w:val="007979AC"/>
    <w:rsid w:val="00797DEE"/>
    <w:rsid w:val="007A0BCA"/>
    <w:rsid w:val="007A10DA"/>
    <w:rsid w:val="007A3485"/>
    <w:rsid w:val="007A54BD"/>
    <w:rsid w:val="007B1657"/>
    <w:rsid w:val="007B1D7D"/>
    <w:rsid w:val="007C06FC"/>
    <w:rsid w:val="007C1261"/>
    <w:rsid w:val="007D2FD4"/>
    <w:rsid w:val="007D36FC"/>
    <w:rsid w:val="007D40E4"/>
    <w:rsid w:val="007D61E0"/>
    <w:rsid w:val="007E0B75"/>
    <w:rsid w:val="007E3E2A"/>
    <w:rsid w:val="007E7200"/>
    <w:rsid w:val="007E7C9B"/>
    <w:rsid w:val="007F0313"/>
    <w:rsid w:val="007F5416"/>
    <w:rsid w:val="007F6DA9"/>
    <w:rsid w:val="007F7A5F"/>
    <w:rsid w:val="007F7AD2"/>
    <w:rsid w:val="00804E69"/>
    <w:rsid w:val="00806E02"/>
    <w:rsid w:val="00807C02"/>
    <w:rsid w:val="00821D6A"/>
    <w:rsid w:val="0082284F"/>
    <w:rsid w:val="00824B9B"/>
    <w:rsid w:val="00825EBD"/>
    <w:rsid w:val="00830F5D"/>
    <w:rsid w:val="00831D72"/>
    <w:rsid w:val="00831ED7"/>
    <w:rsid w:val="0083681B"/>
    <w:rsid w:val="00853756"/>
    <w:rsid w:val="00853FE1"/>
    <w:rsid w:val="00856AC6"/>
    <w:rsid w:val="00856D6A"/>
    <w:rsid w:val="0086448F"/>
    <w:rsid w:val="00876647"/>
    <w:rsid w:val="008770AE"/>
    <w:rsid w:val="00880C2A"/>
    <w:rsid w:val="008819BC"/>
    <w:rsid w:val="00882514"/>
    <w:rsid w:val="00883EF6"/>
    <w:rsid w:val="00884C64"/>
    <w:rsid w:val="008874CF"/>
    <w:rsid w:val="0089004B"/>
    <w:rsid w:val="00890A81"/>
    <w:rsid w:val="00894FB9"/>
    <w:rsid w:val="00896E56"/>
    <w:rsid w:val="008972EB"/>
    <w:rsid w:val="008A0C8F"/>
    <w:rsid w:val="008A14E0"/>
    <w:rsid w:val="008A36F4"/>
    <w:rsid w:val="008A3B39"/>
    <w:rsid w:val="008A3C72"/>
    <w:rsid w:val="008B2016"/>
    <w:rsid w:val="008B3817"/>
    <w:rsid w:val="008B41CE"/>
    <w:rsid w:val="008C7222"/>
    <w:rsid w:val="008D30EC"/>
    <w:rsid w:val="008D486B"/>
    <w:rsid w:val="008E59C5"/>
    <w:rsid w:val="008F1235"/>
    <w:rsid w:val="008F1A18"/>
    <w:rsid w:val="008F4A45"/>
    <w:rsid w:val="008F66B1"/>
    <w:rsid w:val="008F6D5A"/>
    <w:rsid w:val="00910BC7"/>
    <w:rsid w:val="0091699F"/>
    <w:rsid w:val="00917BC8"/>
    <w:rsid w:val="0093474C"/>
    <w:rsid w:val="00934B11"/>
    <w:rsid w:val="00936583"/>
    <w:rsid w:val="00937CC9"/>
    <w:rsid w:val="00942298"/>
    <w:rsid w:val="009424D0"/>
    <w:rsid w:val="00942E5C"/>
    <w:rsid w:val="00955BBF"/>
    <w:rsid w:val="00956BE5"/>
    <w:rsid w:val="00975B44"/>
    <w:rsid w:val="00981756"/>
    <w:rsid w:val="00990747"/>
    <w:rsid w:val="00993B26"/>
    <w:rsid w:val="00995397"/>
    <w:rsid w:val="0099756B"/>
    <w:rsid w:val="009A09AD"/>
    <w:rsid w:val="009A10FD"/>
    <w:rsid w:val="009A2349"/>
    <w:rsid w:val="009A458B"/>
    <w:rsid w:val="009B2FA3"/>
    <w:rsid w:val="009B3210"/>
    <w:rsid w:val="009B7EEB"/>
    <w:rsid w:val="009C207D"/>
    <w:rsid w:val="009C20C0"/>
    <w:rsid w:val="009C23AB"/>
    <w:rsid w:val="009C33B1"/>
    <w:rsid w:val="009C6AC0"/>
    <w:rsid w:val="009C7BD1"/>
    <w:rsid w:val="009D1E73"/>
    <w:rsid w:val="009D2ABA"/>
    <w:rsid w:val="009D3EC3"/>
    <w:rsid w:val="009D559A"/>
    <w:rsid w:val="009D6B39"/>
    <w:rsid w:val="009D6FCA"/>
    <w:rsid w:val="009E394B"/>
    <w:rsid w:val="009F14B9"/>
    <w:rsid w:val="009F2168"/>
    <w:rsid w:val="009F5B9C"/>
    <w:rsid w:val="00A03959"/>
    <w:rsid w:val="00A06C94"/>
    <w:rsid w:val="00A10A44"/>
    <w:rsid w:val="00A11A72"/>
    <w:rsid w:val="00A125E6"/>
    <w:rsid w:val="00A21E09"/>
    <w:rsid w:val="00A23F53"/>
    <w:rsid w:val="00A2549F"/>
    <w:rsid w:val="00A30A37"/>
    <w:rsid w:val="00A36316"/>
    <w:rsid w:val="00A406FD"/>
    <w:rsid w:val="00A41220"/>
    <w:rsid w:val="00A442CE"/>
    <w:rsid w:val="00A4564E"/>
    <w:rsid w:val="00A462F5"/>
    <w:rsid w:val="00A465A1"/>
    <w:rsid w:val="00A51846"/>
    <w:rsid w:val="00A708E5"/>
    <w:rsid w:val="00A71AC5"/>
    <w:rsid w:val="00A73519"/>
    <w:rsid w:val="00A74875"/>
    <w:rsid w:val="00A75E08"/>
    <w:rsid w:val="00A84797"/>
    <w:rsid w:val="00A847D1"/>
    <w:rsid w:val="00A84AB8"/>
    <w:rsid w:val="00A84D1C"/>
    <w:rsid w:val="00AA1E79"/>
    <w:rsid w:val="00AA4048"/>
    <w:rsid w:val="00AA42EA"/>
    <w:rsid w:val="00AA6FD9"/>
    <w:rsid w:val="00AA7FF6"/>
    <w:rsid w:val="00AB007F"/>
    <w:rsid w:val="00AB3F7B"/>
    <w:rsid w:val="00AC1AF6"/>
    <w:rsid w:val="00AC3729"/>
    <w:rsid w:val="00AD29C6"/>
    <w:rsid w:val="00AD2B82"/>
    <w:rsid w:val="00AD62FE"/>
    <w:rsid w:val="00AE1479"/>
    <w:rsid w:val="00AE25C8"/>
    <w:rsid w:val="00B00412"/>
    <w:rsid w:val="00B014AF"/>
    <w:rsid w:val="00B03323"/>
    <w:rsid w:val="00B048FD"/>
    <w:rsid w:val="00B100FE"/>
    <w:rsid w:val="00B12D7F"/>
    <w:rsid w:val="00B1631E"/>
    <w:rsid w:val="00B17862"/>
    <w:rsid w:val="00B21178"/>
    <w:rsid w:val="00B214E9"/>
    <w:rsid w:val="00B24796"/>
    <w:rsid w:val="00B25710"/>
    <w:rsid w:val="00B332CF"/>
    <w:rsid w:val="00B35434"/>
    <w:rsid w:val="00B35D9F"/>
    <w:rsid w:val="00B36580"/>
    <w:rsid w:val="00B42A3D"/>
    <w:rsid w:val="00B5028C"/>
    <w:rsid w:val="00B52377"/>
    <w:rsid w:val="00B56970"/>
    <w:rsid w:val="00B5751C"/>
    <w:rsid w:val="00B60E3E"/>
    <w:rsid w:val="00B6571C"/>
    <w:rsid w:val="00B679BE"/>
    <w:rsid w:val="00B72036"/>
    <w:rsid w:val="00B72290"/>
    <w:rsid w:val="00B72DFA"/>
    <w:rsid w:val="00B75D84"/>
    <w:rsid w:val="00B760EE"/>
    <w:rsid w:val="00B76285"/>
    <w:rsid w:val="00B8434D"/>
    <w:rsid w:val="00B87CD2"/>
    <w:rsid w:val="00B91720"/>
    <w:rsid w:val="00B9281A"/>
    <w:rsid w:val="00B93543"/>
    <w:rsid w:val="00B949DC"/>
    <w:rsid w:val="00BA1332"/>
    <w:rsid w:val="00BA35EC"/>
    <w:rsid w:val="00BA7516"/>
    <w:rsid w:val="00BB1269"/>
    <w:rsid w:val="00BB1672"/>
    <w:rsid w:val="00BB62E9"/>
    <w:rsid w:val="00BC1A46"/>
    <w:rsid w:val="00BC6327"/>
    <w:rsid w:val="00BD29A8"/>
    <w:rsid w:val="00BD3FD2"/>
    <w:rsid w:val="00BD4523"/>
    <w:rsid w:val="00BD6A08"/>
    <w:rsid w:val="00BE3245"/>
    <w:rsid w:val="00BF0F5D"/>
    <w:rsid w:val="00BF584D"/>
    <w:rsid w:val="00BF5EA0"/>
    <w:rsid w:val="00BF72E3"/>
    <w:rsid w:val="00C00FE3"/>
    <w:rsid w:val="00C02404"/>
    <w:rsid w:val="00C02E78"/>
    <w:rsid w:val="00C1059B"/>
    <w:rsid w:val="00C1239E"/>
    <w:rsid w:val="00C14413"/>
    <w:rsid w:val="00C15D1F"/>
    <w:rsid w:val="00C21A83"/>
    <w:rsid w:val="00C228BB"/>
    <w:rsid w:val="00C24B59"/>
    <w:rsid w:val="00C2670F"/>
    <w:rsid w:val="00C27A52"/>
    <w:rsid w:val="00C30A7B"/>
    <w:rsid w:val="00C30FF4"/>
    <w:rsid w:val="00C3392D"/>
    <w:rsid w:val="00C359FB"/>
    <w:rsid w:val="00C3627F"/>
    <w:rsid w:val="00C378E5"/>
    <w:rsid w:val="00C43706"/>
    <w:rsid w:val="00C43F34"/>
    <w:rsid w:val="00C47190"/>
    <w:rsid w:val="00C47565"/>
    <w:rsid w:val="00C543E9"/>
    <w:rsid w:val="00C56CAE"/>
    <w:rsid w:val="00C570AB"/>
    <w:rsid w:val="00C608FA"/>
    <w:rsid w:val="00C626EC"/>
    <w:rsid w:val="00C736C8"/>
    <w:rsid w:val="00C80F80"/>
    <w:rsid w:val="00C85A4E"/>
    <w:rsid w:val="00C8658F"/>
    <w:rsid w:val="00C94A27"/>
    <w:rsid w:val="00C95AA9"/>
    <w:rsid w:val="00C97A8E"/>
    <w:rsid w:val="00C97B4C"/>
    <w:rsid w:val="00C97F8D"/>
    <w:rsid w:val="00CA12CC"/>
    <w:rsid w:val="00CA2C16"/>
    <w:rsid w:val="00CA76BF"/>
    <w:rsid w:val="00CB1FF5"/>
    <w:rsid w:val="00CB286C"/>
    <w:rsid w:val="00CB5866"/>
    <w:rsid w:val="00CB6CC0"/>
    <w:rsid w:val="00CC01E9"/>
    <w:rsid w:val="00CC292C"/>
    <w:rsid w:val="00CC528B"/>
    <w:rsid w:val="00CC731E"/>
    <w:rsid w:val="00CD1F2A"/>
    <w:rsid w:val="00CD3233"/>
    <w:rsid w:val="00CD3490"/>
    <w:rsid w:val="00CD4975"/>
    <w:rsid w:val="00CD61DC"/>
    <w:rsid w:val="00CE15D0"/>
    <w:rsid w:val="00CE17CC"/>
    <w:rsid w:val="00CE68FB"/>
    <w:rsid w:val="00CF2787"/>
    <w:rsid w:val="00CF641E"/>
    <w:rsid w:val="00CF7035"/>
    <w:rsid w:val="00D05E77"/>
    <w:rsid w:val="00D14EE9"/>
    <w:rsid w:val="00D16A71"/>
    <w:rsid w:val="00D24EBA"/>
    <w:rsid w:val="00D25D97"/>
    <w:rsid w:val="00D2622A"/>
    <w:rsid w:val="00D26620"/>
    <w:rsid w:val="00D26DC0"/>
    <w:rsid w:val="00D34537"/>
    <w:rsid w:val="00D36C1E"/>
    <w:rsid w:val="00D37D6A"/>
    <w:rsid w:val="00D37F00"/>
    <w:rsid w:val="00D51AAB"/>
    <w:rsid w:val="00D703C8"/>
    <w:rsid w:val="00D73EAB"/>
    <w:rsid w:val="00D75B97"/>
    <w:rsid w:val="00D96751"/>
    <w:rsid w:val="00DA1344"/>
    <w:rsid w:val="00DA6875"/>
    <w:rsid w:val="00DB2232"/>
    <w:rsid w:val="00DB7817"/>
    <w:rsid w:val="00DC00DF"/>
    <w:rsid w:val="00DC14D2"/>
    <w:rsid w:val="00DC34A7"/>
    <w:rsid w:val="00DC424C"/>
    <w:rsid w:val="00DC4522"/>
    <w:rsid w:val="00DD2684"/>
    <w:rsid w:val="00DD43B6"/>
    <w:rsid w:val="00DD4704"/>
    <w:rsid w:val="00DD6907"/>
    <w:rsid w:val="00DD694D"/>
    <w:rsid w:val="00DE07C5"/>
    <w:rsid w:val="00DE2AD8"/>
    <w:rsid w:val="00DE4368"/>
    <w:rsid w:val="00DE4FEE"/>
    <w:rsid w:val="00DF2937"/>
    <w:rsid w:val="00DF6254"/>
    <w:rsid w:val="00DF75B5"/>
    <w:rsid w:val="00E01271"/>
    <w:rsid w:val="00E01352"/>
    <w:rsid w:val="00E03A6E"/>
    <w:rsid w:val="00E03F3E"/>
    <w:rsid w:val="00E07E21"/>
    <w:rsid w:val="00E10F3C"/>
    <w:rsid w:val="00E12431"/>
    <w:rsid w:val="00E1343E"/>
    <w:rsid w:val="00E13475"/>
    <w:rsid w:val="00E21FBF"/>
    <w:rsid w:val="00E23F4D"/>
    <w:rsid w:val="00E3018F"/>
    <w:rsid w:val="00E31CA0"/>
    <w:rsid w:val="00E328A8"/>
    <w:rsid w:val="00E3379A"/>
    <w:rsid w:val="00E33B6E"/>
    <w:rsid w:val="00E36361"/>
    <w:rsid w:val="00E4077E"/>
    <w:rsid w:val="00E4145C"/>
    <w:rsid w:val="00E41B28"/>
    <w:rsid w:val="00E454E6"/>
    <w:rsid w:val="00E51669"/>
    <w:rsid w:val="00E56A3D"/>
    <w:rsid w:val="00E62045"/>
    <w:rsid w:val="00E63A84"/>
    <w:rsid w:val="00E65BA4"/>
    <w:rsid w:val="00E702C2"/>
    <w:rsid w:val="00E706F0"/>
    <w:rsid w:val="00E708C3"/>
    <w:rsid w:val="00E70BEB"/>
    <w:rsid w:val="00E72346"/>
    <w:rsid w:val="00E7356A"/>
    <w:rsid w:val="00E74F47"/>
    <w:rsid w:val="00E758A7"/>
    <w:rsid w:val="00E802DC"/>
    <w:rsid w:val="00E83CB9"/>
    <w:rsid w:val="00E83DEE"/>
    <w:rsid w:val="00E866BB"/>
    <w:rsid w:val="00E9213A"/>
    <w:rsid w:val="00E97B8B"/>
    <w:rsid w:val="00EA6ACA"/>
    <w:rsid w:val="00EB3C76"/>
    <w:rsid w:val="00EB765F"/>
    <w:rsid w:val="00EC3D9E"/>
    <w:rsid w:val="00EC435F"/>
    <w:rsid w:val="00ED148D"/>
    <w:rsid w:val="00ED1789"/>
    <w:rsid w:val="00ED3375"/>
    <w:rsid w:val="00ED6818"/>
    <w:rsid w:val="00ED6FB7"/>
    <w:rsid w:val="00EE3756"/>
    <w:rsid w:val="00EE4B32"/>
    <w:rsid w:val="00EE4C3B"/>
    <w:rsid w:val="00EE5556"/>
    <w:rsid w:val="00EE6FC4"/>
    <w:rsid w:val="00EF1E92"/>
    <w:rsid w:val="00EF379D"/>
    <w:rsid w:val="00EF659D"/>
    <w:rsid w:val="00EF7FBD"/>
    <w:rsid w:val="00F016C0"/>
    <w:rsid w:val="00F079E4"/>
    <w:rsid w:val="00F07AD6"/>
    <w:rsid w:val="00F12800"/>
    <w:rsid w:val="00F13832"/>
    <w:rsid w:val="00F148B7"/>
    <w:rsid w:val="00F14AE2"/>
    <w:rsid w:val="00F16FEE"/>
    <w:rsid w:val="00F23106"/>
    <w:rsid w:val="00F24D97"/>
    <w:rsid w:val="00F25F55"/>
    <w:rsid w:val="00F265F8"/>
    <w:rsid w:val="00F30669"/>
    <w:rsid w:val="00F3245F"/>
    <w:rsid w:val="00F45B29"/>
    <w:rsid w:val="00F47930"/>
    <w:rsid w:val="00F506B4"/>
    <w:rsid w:val="00F5508D"/>
    <w:rsid w:val="00F57AA2"/>
    <w:rsid w:val="00F60E8D"/>
    <w:rsid w:val="00F67D39"/>
    <w:rsid w:val="00F7612F"/>
    <w:rsid w:val="00F81F70"/>
    <w:rsid w:val="00F92880"/>
    <w:rsid w:val="00F949F7"/>
    <w:rsid w:val="00FA3EE1"/>
    <w:rsid w:val="00FB0A49"/>
    <w:rsid w:val="00FB1D35"/>
    <w:rsid w:val="00FB1E0F"/>
    <w:rsid w:val="00FB1FEA"/>
    <w:rsid w:val="00FB627F"/>
    <w:rsid w:val="00FC3C24"/>
    <w:rsid w:val="00FC4BE3"/>
    <w:rsid w:val="00FE25F2"/>
    <w:rsid w:val="00FE2AEC"/>
    <w:rsid w:val="00FE3426"/>
    <w:rsid w:val="00FE5C08"/>
    <w:rsid w:val="00FF2ADF"/>
    <w:rsid w:val="00FF4EB8"/>
    <w:rsid w:val="00FF7290"/>
    <w:rsid w:val="07A44B83"/>
    <w:rsid w:val="184FABB5"/>
    <w:rsid w:val="23D191CD"/>
    <w:rsid w:val="2C0CDDD2"/>
    <w:rsid w:val="3AA174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91E78"/>
  <w15:docId w15:val="{21F2B6DA-75F4-4755-A07B-03DE2CFB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BC"/>
    <w:rPr>
      <w:rFonts w:ascii="Aptos" w:hAnsi="Aptos"/>
      <w:sz w:val="22"/>
      <w:szCs w:val="22"/>
      <w:lang w:val="en-GB"/>
    </w:rPr>
  </w:style>
  <w:style w:type="paragraph" w:styleId="Heading1">
    <w:name w:val="heading 1"/>
    <w:next w:val="Normal"/>
    <w:link w:val="Heading1Char"/>
    <w:uiPriority w:val="9"/>
    <w:qFormat/>
    <w:rsid w:val="0079381C"/>
    <w:pPr>
      <w:spacing w:after="120"/>
      <w:outlineLvl w:val="0"/>
    </w:pPr>
    <w:rPr>
      <w:rFonts w:ascii="Aptos" w:hAnsi="Aptos"/>
      <w:b/>
      <w:bCs/>
      <w:color w:val="0C7E7E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9BC"/>
    <w:pPr>
      <w:outlineLvl w:val="1"/>
    </w:pPr>
    <w:rPr>
      <w:b/>
      <w:bCs/>
      <w:color w:val="0C7E7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9BC"/>
    <w:pPr>
      <w:outlineLvl w:val="2"/>
    </w:pPr>
    <w:rPr>
      <w:color w:val="0C7E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6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2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23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AB"/>
  </w:style>
  <w:style w:type="paragraph" w:styleId="Footer">
    <w:name w:val="footer"/>
    <w:basedOn w:val="Normal"/>
    <w:link w:val="FooterChar"/>
    <w:uiPriority w:val="99"/>
    <w:unhideWhenUsed/>
    <w:rsid w:val="009C2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AB"/>
  </w:style>
  <w:style w:type="paragraph" w:customStyle="1" w:styleId="BasicParagraph">
    <w:name w:val="[Basic Paragraph]"/>
    <w:basedOn w:val="Normal"/>
    <w:uiPriority w:val="99"/>
    <w:rsid w:val="009C23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Cletterbody">
    <w:name w:val="LC_letter_body"/>
    <w:qFormat/>
    <w:rsid w:val="007612EF"/>
    <w:pPr>
      <w:spacing w:after="170" w:line="300" w:lineRule="exact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2459BC"/>
    <w:pPr>
      <w:numPr>
        <w:numId w:val="29"/>
      </w:numPr>
      <w:contextualSpacing/>
    </w:pPr>
  </w:style>
  <w:style w:type="paragraph" w:styleId="BodyText">
    <w:name w:val="Body Text"/>
    <w:basedOn w:val="Normal"/>
    <w:link w:val="BodyTextChar"/>
    <w:rsid w:val="00791B11"/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rsid w:val="00791B11"/>
    <w:rPr>
      <w:rFonts w:ascii="Arial" w:eastAsia="Times New Roman" w:hAnsi="Arial" w:cs="Arial"/>
      <w:sz w:val="22"/>
      <w:lang w:val="en-GB"/>
    </w:rPr>
  </w:style>
  <w:style w:type="character" w:styleId="Hyperlink">
    <w:name w:val="Hyperlink"/>
    <w:rsid w:val="00791B1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459BC"/>
    <w:rPr>
      <w:rFonts w:ascii="Aptos" w:hAnsi="Aptos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014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608FA"/>
    <w:rPr>
      <w:rFonts w:eastAsia="Avenir LT Std 45 Book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6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3227"/>
  </w:style>
  <w:style w:type="paragraph" w:styleId="ListBullet">
    <w:name w:val="List Bullet"/>
    <w:basedOn w:val="Normal"/>
    <w:uiPriority w:val="99"/>
    <w:unhideWhenUsed/>
    <w:rsid w:val="003477E0"/>
    <w:pPr>
      <w:numPr>
        <w:numId w:val="14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B9B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F12800"/>
    <w:pPr>
      <w:spacing w:after="240"/>
    </w:pPr>
    <w:rPr>
      <w:rFonts w:ascii="Aptos" w:hAnsi="Aptos"/>
      <w:b/>
      <w:bCs/>
      <w:color w:val="0C7E7E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12800"/>
    <w:rPr>
      <w:rFonts w:ascii="Aptos" w:hAnsi="Aptos"/>
      <w:b/>
      <w:bCs/>
      <w:color w:val="0C7E7E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9381C"/>
    <w:rPr>
      <w:rFonts w:ascii="Aptos" w:hAnsi="Aptos"/>
      <w:b/>
      <w:bCs/>
      <w:color w:val="0C7E7E"/>
      <w:sz w:val="28"/>
      <w:szCs w:val="28"/>
      <w:lang w:val="en-GB"/>
    </w:rPr>
  </w:style>
  <w:style w:type="character" w:styleId="Strong">
    <w:name w:val="Strong"/>
    <w:uiPriority w:val="22"/>
    <w:qFormat/>
    <w:rsid w:val="00E4077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459BC"/>
    <w:rPr>
      <w:rFonts w:ascii="Aptos" w:hAnsi="Aptos"/>
      <w:b/>
      <w:bCs/>
      <w:color w:val="0C7E7E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459BC"/>
    <w:rPr>
      <w:rFonts w:ascii="Aptos" w:hAnsi="Aptos"/>
      <w:color w:val="0C7E7E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A84A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mears@librariesconnecte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Daniel\Libraries%20Connected\Libraries%20Connected%20-%20Documents\Projects%20and%20Programmes\Culture%20Nature%20England%202\04%20Governance\Culture%20Nature%20Meeting%20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A8ED-7DBE-40A1-909B-49DA4ECFCE6E}"/>
      </w:docPartPr>
      <w:docPartBody>
        <w:p w:rsidR="00592804" w:rsidRDefault="00F65F9A">
          <w:r w:rsidRPr="009B5E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9A"/>
    <w:rsid w:val="002221D2"/>
    <w:rsid w:val="00592804"/>
    <w:rsid w:val="00E31CA0"/>
    <w:rsid w:val="00E706F0"/>
    <w:rsid w:val="00F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F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33be1-d37f-4ef3-b2ba-721e4e1b8c67">
      <Terms xmlns="http://schemas.microsoft.com/office/infopath/2007/PartnerControls"/>
    </lcf76f155ced4ddcb4097134ff3c332f>
    <TaxCatchAll xmlns="6faff7b4-04ae-4f6e-a3f7-dc47e359c8dd" xsi:nil="true"/>
    <Expendituretype xmlns="ad933be1-d37f-4ef3-b2ba-721e4e1b8c67" xsi:nil="true"/>
    <ProjectCode xmlns="ad933be1-d37f-4ef3-b2ba-721e4e1b8c67" xsi:nil="true"/>
    <Dateofnextreview xmlns="ad933be1-d37f-4ef3-b2ba-721e4e1b8c67" xsi:nil="true"/>
    <Admin xmlns="ad933be1-d37f-4ef3-b2ba-721e4e1b8c67">
      <UserInfo>
        <DisplayName/>
        <AccountId xsi:nil="true"/>
        <AccountType/>
      </UserInfo>
    </Admin>
    <GDPR_x003f_ xmlns="ad933be1-d37f-4ef3-b2ba-721e4e1b8c67">false</GDPR_x003f_>
    <Manager xmlns="ad933be1-d37f-4ef3-b2ba-721e4e1b8c67">
      <UserInfo>
        <DisplayName/>
        <AccountId xsi:nil="true"/>
        <AccountType/>
      </UserInfo>
    </Manag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6A2498775AB4CAD2DE323C2CB560A" ma:contentTypeVersion="25" ma:contentTypeDescription="Create a new document." ma:contentTypeScope="" ma:versionID="c8e0d50a7297f09b08cee4525624d15a">
  <xsd:schema xmlns:xsd="http://www.w3.org/2001/XMLSchema" xmlns:xs="http://www.w3.org/2001/XMLSchema" xmlns:p="http://schemas.microsoft.com/office/2006/metadata/properties" xmlns:ns2="ad933be1-d37f-4ef3-b2ba-721e4e1b8c67" xmlns:ns3="6faff7b4-04ae-4f6e-a3f7-dc47e359c8dd" targetNamespace="http://schemas.microsoft.com/office/2006/metadata/properties" ma:root="true" ma:fieldsID="22d8ba596dcec995fbd62e18088909b7" ns2:_="" ns3:_="">
    <xsd:import namespace="ad933be1-d37f-4ef3-b2ba-721e4e1b8c67"/>
    <xsd:import namespace="6faff7b4-04ae-4f6e-a3f7-dc47e359c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ojectCode" minOccurs="0"/>
                <xsd:element ref="ns2:Expendituretype" minOccurs="0"/>
                <xsd:element ref="ns2:MediaServiceObjectDetectorVersions" minOccurs="0"/>
                <xsd:element ref="ns2:MediaServiceSearchProperties" minOccurs="0"/>
                <xsd:element ref="ns2:Manager" minOccurs="0"/>
                <xsd:element ref="ns2:Admin" minOccurs="0"/>
                <xsd:element ref="ns2:Dateofnextreview" minOccurs="0"/>
                <xsd:element ref="ns2:GDPR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3be1-d37f-4ef3-b2ba-721e4e1b8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61921-ae72-4fcd-951f-640524055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jectCode" ma:index="24" nillable="true" ma:displayName="Project Code" ma:format="Dropdown" ma:internalName="ProjectCode">
      <xsd:simpleType>
        <xsd:restriction base="dms:Text">
          <xsd:maxLength value="255"/>
        </xsd:restriction>
      </xsd:simpleType>
    </xsd:element>
    <xsd:element name="Expendituretype" ma:index="25" nillable="true" ma:displayName="Expenditure type" ma:format="Dropdown" ma:internalName="Expendituretyp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nager" ma:index="28" nillable="true" ma:displayName="Manager" ma:format="Dropdown" ma:list="UserInfo" ma:SharePointGroup="0" ma:internalName="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" ma:index="29" nillable="true" ma:displayName="Admin" ma:format="Dropdown" ma:list="UserInfo" ma:SharePointGroup="0" ma:internalName="Admi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ofnextreview" ma:index="30" nillable="true" ma:displayName="Date of next review" ma:format="DateOnly" ma:internalName="Dateofnextreview">
      <xsd:simpleType>
        <xsd:restriction base="dms:DateTime"/>
      </xsd:simpleType>
    </xsd:element>
    <xsd:element name="GDPR_x003f_" ma:index="31" nillable="true" ma:displayName="GDPR" ma:default="0" ma:description="Documentation containing personal or sensitive information." ma:format="Dropdown" ma:internalName="GDPR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ff7b4-04ae-4f6e-a3f7-dc47e359c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787176-5854-466d-bf90-167c6f0c17f8}" ma:internalName="TaxCatchAll" ma:showField="CatchAllData" ma:web="6faff7b4-04ae-4f6e-a3f7-dc47e359c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2A021-96F9-4D47-927F-33889C676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45096-924C-4D7C-BE18-E22E7B5234CB}">
  <ds:schemaRefs>
    <ds:schemaRef ds:uri="http://schemas.microsoft.com/office/2006/metadata/properties"/>
    <ds:schemaRef ds:uri="http://schemas.microsoft.com/office/infopath/2007/PartnerControls"/>
    <ds:schemaRef ds:uri="ad933be1-d37f-4ef3-b2ba-721e4e1b8c67"/>
    <ds:schemaRef ds:uri="6faff7b4-04ae-4f6e-a3f7-dc47e359c8dd"/>
  </ds:schemaRefs>
</ds:datastoreItem>
</file>

<file path=customXml/itemProps3.xml><?xml version="1.0" encoding="utf-8"?>
<ds:datastoreItem xmlns:ds="http://schemas.openxmlformats.org/officeDocument/2006/customXml" ds:itemID="{D10A19A7-17B9-4C1C-9695-7FFF7E01F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BFC8F-D8E8-45D8-B383-571E36EF9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3be1-d37f-4ef3-b2ba-721e4e1b8c67"/>
    <ds:schemaRef ds:uri="6faff7b4-04ae-4f6e-a3f7-dc47e359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Culture Nature Meeting Agenda Template</Template>
  <TotalTime>4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Daniel</dc:creator>
  <cp:keywords/>
  <dc:description/>
  <cp:lastModifiedBy>Sarah Mears</cp:lastModifiedBy>
  <cp:revision>2</cp:revision>
  <cp:lastPrinted>2020-02-19T14:38:00Z</cp:lastPrinted>
  <dcterms:created xsi:type="dcterms:W3CDTF">2024-12-02T22:13:00Z</dcterms:created>
  <dcterms:modified xsi:type="dcterms:W3CDTF">2024-12-02T22:13:00Z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0x0101008B26A2498775AB4CAD2DE323C2CB560A</vt:lpwstr>
  </property>
  <property fmtid="{D5CDD505-2E9C-101B-9397-08002B2CF9AE}" pid="3" name="MediaServiceImageTags">
    <vt:lpwstr/>
  </property>
</Properties>
</file>